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027F" w14:textId="77777777" w:rsidR="00381879" w:rsidRDefault="00381879" w:rsidP="0038187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i/>
          <w:sz w:val="24"/>
          <w:szCs w:val="24"/>
        </w:rPr>
      </w:pPr>
      <w:r w:rsidRPr="00381879">
        <w:rPr>
          <w:rFonts w:ascii="Times New Roman" w:hAnsi="Times New Roman"/>
          <w:i/>
          <w:sz w:val="24"/>
          <w:szCs w:val="24"/>
        </w:rPr>
        <w:t xml:space="preserve">Рекомендуемый образец </w:t>
      </w:r>
    </w:p>
    <w:p w14:paraId="4332B18E" w14:textId="77777777" w:rsidR="00381879" w:rsidRDefault="00381879" w:rsidP="0038187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i/>
          <w:sz w:val="24"/>
          <w:szCs w:val="24"/>
        </w:rPr>
      </w:pPr>
    </w:p>
    <w:p w14:paraId="0AD27253" w14:textId="77777777" w:rsidR="00381879" w:rsidRPr="00381879" w:rsidRDefault="00381879" w:rsidP="0038187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i/>
          <w:sz w:val="24"/>
          <w:szCs w:val="24"/>
        </w:rPr>
      </w:pPr>
    </w:p>
    <w:p w14:paraId="4678968B" w14:textId="77777777" w:rsidR="00976564" w:rsidRDefault="00AE5457" w:rsidP="009765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B343BC6" w14:textId="77777777"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 w:rsidR="008154FD">
        <w:rPr>
          <w:rFonts w:ascii="Times New Roman" w:hAnsi="Times New Roman"/>
          <w:sz w:val="18"/>
          <w:szCs w:val="18"/>
        </w:rPr>
        <w:t>.</w:t>
      </w:r>
      <w:r w:rsidR="003A5806">
        <w:rPr>
          <w:rFonts w:ascii="Times New Roman" w:hAnsi="Times New Roman"/>
          <w:sz w:val="18"/>
          <w:szCs w:val="18"/>
        </w:rPr>
        <w:t>,</w:t>
      </w:r>
      <w:r w:rsidRPr="009D63BD">
        <w:rPr>
          <w:rFonts w:ascii="Times New Roman" w:hAnsi="Times New Roman"/>
          <w:sz w:val="18"/>
          <w:szCs w:val="18"/>
        </w:rPr>
        <w:t xml:space="preserve"> должность руководителя госоргана)</w:t>
      </w:r>
    </w:p>
    <w:p w14:paraId="3DE5D646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</w:rPr>
      </w:pPr>
      <w:r w:rsidRPr="009D63BD">
        <w:rPr>
          <w:rFonts w:ascii="Times New Roman" w:hAnsi="Times New Roman"/>
          <w:sz w:val="24"/>
          <w:szCs w:val="24"/>
        </w:rPr>
        <w:t>от</w:t>
      </w:r>
      <w:r w:rsidR="00AE5457">
        <w:rPr>
          <w:rFonts w:ascii="Times New Roman" w:hAnsi="Times New Roman"/>
        </w:rPr>
        <w:t xml:space="preserve"> </w:t>
      </w:r>
      <w:r w:rsidR="00AE5457">
        <w:rPr>
          <w:rFonts w:ascii="Times New Roman" w:hAnsi="Times New Roman"/>
          <w:sz w:val="24"/>
          <w:szCs w:val="24"/>
        </w:rPr>
        <w:t>_____________________________________</w:t>
      </w:r>
    </w:p>
    <w:p w14:paraId="355A0FE0" w14:textId="77777777"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 xml:space="preserve"> служащего, замещаемая им должность, номер телефона)</w:t>
      </w:r>
    </w:p>
    <w:p w14:paraId="5B1FD30C" w14:textId="77777777" w:rsidR="0027717F" w:rsidRPr="00AE5457" w:rsidRDefault="00AE5457" w:rsidP="0027717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6EF068EB" w14:textId="77777777" w:rsidR="0027717F" w:rsidRPr="0027717F" w:rsidRDefault="00AE5457" w:rsidP="0027717F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7F5FF5A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351DC76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68380A0" w14:textId="77777777"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Уведомление</w:t>
      </w:r>
    </w:p>
    <w:p w14:paraId="7DEA20DC" w14:textId="77777777"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14:paraId="19FB949B" w14:textId="77777777"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должностных обязанностей, которая приводит или может</w:t>
      </w:r>
    </w:p>
    <w:p w14:paraId="6380BB60" w14:textId="77777777"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14:paraId="5CA12D23" w14:textId="77777777"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D7AB2" w14:textId="77777777" w:rsidR="0027717F" w:rsidRPr="009D63BD" w:rsidRDefault="0027717F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В соответствии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6D68D67A" w14:textId="77777777" w:rsidR="0027717F" w:rsidRPr="009D63BD" w:rsidRDefault="0027717F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14:paraId="69F90206" w14:textId="77777777" w:rsidR="0027717F" w:rsidRPr="0027717F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154FD">
        <w:rPr>
          <w:rFonts w:ascii="Times New Roman" w:hAnsi="Times New Roman"/>
        </w:rPr>
        <w:t>.</w:t>
      </w:r>
    </w:p>
    <w:p w14:paraId="10CF9C30" w14:textId="77777777"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07A7A885" w14:textId="77777777" w:rsidR="0027717F" w:rsidRPr="009D63BD" w:rsidRDefault="0027717F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14:paraId="45F8A9F1" w14:textId="77777777" w:rsidR="0027717F" w:rsidRPr="0027717F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154FD">
        <w:rPr>
          <w:rFonts w:ascii="Times New Roman" w:hAnsi="Times New Roman"/>
        </w:rPr>
        <w:t>.</w:t>
      </w:r>
    </w:p>
    <w:p w14:paraId="6F9C6228" w14:textId="77777777"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14:paraId="5D6E900A" w14:textId="77777777" w:rsidR="0027717F" w:rsidRPr="00AE5457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154FD" w:rsidRPr="00AE5457">
        <w:rPr>
          <w:rFonts w:ascii="Times New Roman" w:hAnsi="Times New Roman"/>
          <w:sz w:val="24"/>
          <w:szCs w:val="24"/>
        </w:rPr>
        <w:t>.</w:t>
      </w:r>
    </w:p>
    <w:p w14:paraId="7598C50B" w14:textId="77777777"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заинтересованность)</w:t>
      </w:r>
    </w:p>
    <w:p w14:paraId="00CC290B" w14:textId="77777777" w:rsidR="0027717F" w:rsidRPr="0027717F" w:rsidRDefault="0027717F" w:rsidP="0027717F">
      <w:pPr>
        <w:spacing w:after="0" w:line="240" w:lineRule="auto"/>
        <w:rPr>
          <w:rFonts w:ascii="Times New Roman" w:hAnsi="Times New Roman"/>
        </w:rPr>
      </w:pPr>
    </w:p>
    <w:p w14:paraId="334F29CB" w14:textId="77777777" w:rsidR="0027717F" w:rsidRPr="009D63BD" w:rsidRDefault="0027717F" w:rsidP="009D63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7F031D52" w14:textId="77777777" w:rsidR="0027717F" w:rsidRPr="0027717F" w:rsidRDefault="003A5806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3588D08F" w14:textId="77777777"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(предложения по урегулированию конфликта интересов)</w:t>
      </w:r>
    </w:p>
    <w:p w14:paraId="5CB5C042" w14:textId="77777777" w:rsidR="0027717F" w:rsidRPr="009D63BD" w:rsidRDefault="008154FD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</w:t>
      </w:r>
      <w:r w:rsidR="0027717F" w:rsidRPr="009D63BD">
        <w:rPr>
          <w:rFonts w:ascii="Times New Roman" w:hAnsi="Times New Roman"/>
          <w:sz w:val="24"/>
          <w:szCs w:val="24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14:paraId="439D9AAA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0433ACF" w14:textId="77777777" w:rsidR="0027717F" w:rsidRPr="00976564" w:rsidRDefault="0027717F" w:rsidP="00976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 уведомлению прилагаю __________________________________________________</w:t>
      </w:r>
      <w:r w:rsidR="00976564">
        <w:rPr>
          <w:rFonts w:ascii="Times New Roman" w:hAnsi="Times New Roman"/>
          <w:sz w:val="24"/>
          <w:szCs w:val="24"/>
        </w:rPr>
        <w:t>_____</w:t>
      </w:r>
    </w:p>
    <w:p w14:paraId="7E33E2E0" w14:textId="77777777" w:rsidR="0027717F" w:rsidRPr="00976564" w:rsidRDefault="0027717F" w:rsidP="0027717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    (материалы, подтверждающие обстоятельства возникновения личной </w:t>
      </w:r>
    </w:p>
    <w:p w14:paraId="279396C0" w14:textId="77777777" w:rsidR="0027717F" w:rsidRPr="0027717F" w:rsidRDefault="00AE5457" w:rsidP="0027717F">
      <w:pPr>
        <w:spacing w:after="0" w:line="240" w:lineRule="auto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0B0277" w14:textId="77777777" w:rsidR="0027717F" w:rsidRPr="00976564" w:rsidRDefault="0027717F" w:rsidP="00AE54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заинтересованности или конфликта интересов, либо ины</w:t>
      </w:r>
      <w:r w:rsidR="008154FD">
        <w:rPr>
          <w:rFonts w:ascii="Times New Roman" w:hAnsi="Times New Roman"/>
          <w:sz w:val="18"/>
          <w:szCs w:val="18"/>
        </w:rPr>
        <w:t>е</w:t>
      </w:r>
      <w:r w:rsidRPr="00976564">
        <w:rPr>
          <w:rFonts w:ascii="Times New Roman" w:hAnsi="Times New Roman"/>
          <w:sz w:val="18"/>
          <w:szCs w:val="18"/>
        </w:rPr>
        <w:t xml:space="preserve"> материалы, имеющие отношение к данным обстоятельс</w:t>
      </w:r>
      <w:r w:rsidR="00AE5457">
        <w:rPr>
          <w:rFonts w:ascii="Times New Roman" w:hAnsi="Times New Roman"/>
          <w:sz w:val="18"/>
          <w:szCs w:val="18"/>
        </w:rPr>
        <w:t>твам)</w:t>
      </w:r>
    </w:p>
    <w:p w14:paraId="156A6A59" w14:textId="77777777" w:rsid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E7E8704" w14:textId="77777777" w:rsidR="00AE5457" w:rsidRPr="0027717F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70E5E26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_____________ 20__ г.</w:t>
      </w:r>
      <w:r w:rsidR="00976564">
        <w:rPr>
          <w:rFonts w:ascii="Times New Roman" w:hAnsi="Times New Roman"/>
          <w:sz w:val="24"/>
          <w:szCs w:val="24"/>
        </w:rPr>
        <w:t xml:space="preserve">   </w:t>
      </w:r>
      <w:r w:rsidRPr="00976564">
        <w:rPr>
          <w:rFonts w:ascii="Times New Roman" w:hAnsi="Times New Roman"/>
          <w:sz w:val="24"/>
          <w:szCs w:val="24"/>
        </w:rPr>
        <w:t xml:space="preserve"> ________________     ________________________________</w:t>
      </w:r>
    </w:p>
    <w:p w14:paraId="0D3EAC67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(дата)        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   </w:t>
      </w:r>
      <w:r w:rsidRPr="00976564">
        <w:rPr>
          <w:rFonts w:ascii="Times New Roman" w:hAnsi="Times New Roman"/>
          <w:sz w:val="18"/>
          <w:szCs w:val="18"/>
        </w:rPr>
        <w:t xml:space="preserve">     (подпись)        </w:t>
      </w:r>
      <w:r w:rsidR="00976564">
        <w:rPr>
          <w:rFonts w:ascii="Times New Roman" w:hAnsi="Times New Roman"/>
          <w:sz w:val="18"/>
          <w:szCs w:val="18"/>
        </w:rPr>
        <w:t xml:space="preserve">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(расшифровка подписи)</w:t>
      </w:r>
    </w:p>
    <w:p w14:paraId="3868A1AB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210EE415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5350ADA1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6564">
        <w:rPr>
          <w:rFonts w:ascii="Times New Roman" w:hAnsi="Times New Roman"/>
          <w:sz w:val="24"/>
          <w:szCs w:val="24"/>
          <w:lang w:eastAsia="en-US"/>
        </w:rPr>
        <w:t>-----------------------------------------------------------------------------------------------------------</w:t>
      </w:r>
      <w:r w:rsidR="00976564">
        <w:rPr>
          <w:rFonts w:ascii="Times New Roman" w:hAnsi="Times New Roman"/>
          <w:sz w:val="24"/>
          <w:szCs w:val="24"/>
          <w:lang w:eastAsia="en-US"/>
        </w:rPr>
        <w:t>----------</w:t>
      </w:r>
    </w:p>
    <w:p w14:paraId="5921D593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976564">
        <w:rPr>
          <w:rFonts w:ascii="Times New Roman" w:hAnsi="Times New Roman"/>
          <w:sz w:val="18"/>
          <w:szCs w:val="18"/>
          <w:lang w:eastAsia="en-US"/>
        </w:rPr>
        <w:t>(заполняется должностным лицом подразделения по профилактики коррупционных и иных пра</w:t>
      </w:r>
      <w:r w:rsidR="00654D2B">
        <w:rPr>
          <w:rFonts w:ascii="Times New Roman" w:hAnsi="Times New Roman"/>
          <w:sz w:val="18"/>
          <w:szCs w:val="18"/>
          <w:lang w:eastAsia="en-US"/>
        </w:rPr>
        <w:t>вонарушений (должностным лицом,</w:t>
      </w:r>
      <w:r w:rsidRPr="00976564">
        <w:rPr>
          <w:rFonts w:ascii="Times New Roman" w:hAnsi="Times New Roman"/>
          <w:sz w:val="18"/>
          <w:szCs w:val="18"/>
          <w:lang w:eastAsia="en-US"/>
        </w:rPr>
        <w:t xml:space="preserve"> ответственным за работу по профилактике коррупционных и иных правонарушений)</w:t>
      </w:r>
      <w:r w:rsidR="008154FD">
        <w:rPr>
          <w:rFonts w:ascii="Times New Roman" w:hAnsi="Times New Roman"/>
          <w:sz w:val="18"/>
          <w:szCs w:val="18"/>
          <w:lang w:eastAsia="en-US"/>
        </w:rPr>
        <w:t>)</w:t>
      </w:r>
    </w:p>
    <w:p w14:paraId="020B4B50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14:paraId="0654E68D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14:paraId="021D6255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Зарегистрировано в Журнале регистрации 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154FD"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 20__ г. N ______________.</w:t>
      </w:r>
    </w:p>
    <w:p w14:paraId="3C51F657" w14:textId="77777777" w:rsidR="0027717F" w:rsidRPr="00976564" w:rsidRDefault="0027717F" w:rsidP="002771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(дата)   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27717F" w:rsidRPr="0027717F" w14:paraId="63FE6F37" w14:textId="77777777" w:rsidTr="00C94F4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43D48" w14:textId="77777777"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B64B" w14:textId="77777777"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12B7F" w14:textId="77777777" w:rsidR="0027717F" w:rsidRPr="00976564" w:rsidRDefault="0027717F" w:rsidP="0027717F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17F" w:rsidRPr="0027717F" w14:paraId="1258CE5A" w14:textId="77777777" w:rsidTr="00C94F4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FD8725" w14:textId="77777777"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3365B13" w14:textId="77777777"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50D06E" w14:textId="77777777"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14:paraId="73F1039F" w14:textId="77777777" w:rsidR="00976564" w:rsidRDefault="00976564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4DC0F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</w:t>
      </w:r>
      <w:r w:rsidR="00976564">
        <w:rPr>
          <w:rFonts w:ascii="Times New Roman" w:hAnsi="Times New Roman"/>
          <w:sz w:val="24"/>
          <w:szCs w:val="24"/>
        </w:rPr>
        <w:t>--------------</w:t>
      </w:r>
    </w:p>
    <w:p w14:paraId="211AD124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>(линия отрыва)</w:t>
      </w:r>
    </w:p>
    <w:p w14:paraId="1CD61392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Корешок уведомления о конфликте интересов</w:t>
      </w:r>
    </w:p>
    <w:p w14:paraId="5BB98075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20016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Уведомление о конфликте интересов получено от __________________________________</w:t>
      </w:r>
    </w:p>
    <w:p w14:paraId="744A484C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(Ф</w:t>
      </w:r>
      <w:r w:rsidR="008154FD"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И</w:t>
      </w:r>
      <w:r w:rsidR="008154FD"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О</w:t>
      </w:r>
      <w:r w:rsidR="008154FD"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, должность служащего)</w:t>
      </w:r>
    </w:p>
    <w:p w14:paraId="60C472A2" w14:textId="77777777"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154FD"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____________ 20__ г. за номером _________.</w:t>
      </w:r>
    </w:p>
    <w:p w14:paraId="6B6EA7C3" w14:textId="77777777" w:rsidR="0027717F" w:rsidRPr="00976564" w:rsidRDefault="0027717F" w:rsidP="002771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976564" w:rsidRPr="00976564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976564">
        <w:rPr>
          <w:rFonts w:ascii="Times New Roman" w:hAnsi="Times New Roman"/>
          <w:sz w:val="18"/>
          <w:szCs w:val="18"/>
        </w:rPr>
        <w:t xml:space="preserve"> </w:t>
      </w:r>
      <w:r w:rsidR="00976564"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(дата)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(ном</w:t>
      </w:r>
      <w:r w:rsidR="00976564">
        <w:rPr>
          <w:rFonts w:ascii="Times New Roman" w:hAnsi="Times New Roman"/>
          <w:sz w:val="18"/>
          <w:szCs w:val="18"/>
        </w:rPr>
        <w:t xml:space="preserve">ер регистрации)   </w:t>
      </w:r>
    </w:p>
    <w:p w14:paraId="0F26C7CC" w14:textId="77777777"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27717F" w:rsidRPr="0027717F" w14:paraId="77705EF8" w14:textId="77777777" w:rsidTr="00C94F4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B9C92" w14:textId="77777777"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28778" w14:textId="77777777"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3FF26" w14:textId="77777777" w:rsidR="0027717F" w:rsidRPr="00976564" w:rsidRDefault="0027717F" w:rsidP="0027717F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17F" w:rsidRPr="0027717F" w14:paraId="0653D14D" w14:textId="77777777" w:rsidTr="00C94F4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F84E33" w14:textId="77777777"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CDCC8FA" w14:textId="77777777"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16FF7A" w14:textId="77777777" w:rsidR="0027717F" w:rsidRPr="0027717F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</w:t>
            </w:r>
            <w:r w:rsidRPr="0027717F">
              <w:rPr>
                <w:rFonts w:ascii="Times New Roman" w:eastAsia="SimSun" w:hAnsi="Times New Roman"/>
                <w:sz w:val="20"/>
                <w:szCs w:val="20"/>
              </w:rPr>
              <w:t>)</w:t>
            </w:r>
          </w:p>
        </w:tc>
      </w:tr>
    </w:tbl>
    <w:p w14:paraId="5891329D" w14:textId="77777777" w:rsidR="00E25887" w:rsidRPr="00644C59" w:rsidRDefault="00E25887" w:rsidP="00644C59"/>
    <w:sectPr w:rsidR="00E25887" w:rsidRPr="0064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D834" w14:textId="77777777" w:rsidR="00E90466" w:rsidRDefault="00E90466" w:rsidP="007D3E14">
      <w:pPr>
        <w:spacing w:after="0" w:line="240" w:lineRule="auto"/>
      </w:pPr>
      <w:r>
        <w:separator/>
      </w:r>
    </w:p>
  </w:endnote>
  <w:endnote w:type="continuationSeparator" w:id="0">
    <w:p w14:paraId="32512E15" w14:textId="77777777" w:rsidR="00E90466" w:rsidRDefault="00E90466" w:rsidP="007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DE3F" w14:textId="77777777" w:rsidR="00E90466" w:rsidRDefault="00E90466" w:rsidP="007D3E14">
      <w:pPr>
        <w:spacing w:after="0" w:line="240" w:lineRule="auto"/>
      </w:pPr>
      <w:r>
        <w:separator/>
      </w:r>
    </w:p>
  </w:footnote>
  <w:footnote w:type="continuationSeparator" w:id="0">
    <w:p w14:paraId="7947EEE0" w14:textId="77777777" w:rsidR="00E90466" w:rsidRDefault="00E90466" w:rsidP="007D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45EC5"/>
    <w:rsid w:val="0027717F"/>
    <w:rsid w:val="002B6EE1"/>
    <w:rsid w:val="00306E37"/>
    <w:rsid w:val="00381879"/>
    <w:rsid w:val="00385460"/>
    <w:rsid w:val="003A5806"/>
    <w:rsid w:val="004408CA"/>
    <w:rsid w:val="00644C59"/>
    <w:rsid w:val="00654D2B"/>
    <w:rsid w:val="006C48DD"/>
    <w:rsid w:val="00750447"/>
    <w:rsid w:val="0079550D"/>
    <w:rsid w:val="007D3E14"/>
    <w:rsid w:val="00811F01"/>
    <w:rsid w:val="008154FD"/>
    <w:rsid w:val="00835F29"/>
    <w:rsid w:val="00913B77"/>
    <w:rsid w:val="00936CA4"/>
    <w:rsid w:val="00972B7B"/>
    <w:rsid w:val="00976564"/>
    <w:rsid w:val="009D63BD"/>
    <w:rsid w:val="00A162A4"/>
    <w:rsid w:val="00AB396D"/>
    <w:rsid w:val="00AE5457"/>
    <w:rsid w:val="00AF5CDD"/>
    <w:rsid w:val="00BE2C7F"/>
    <w:rsid w:val="00C94F4A"/>
    <w:rsid w:val="00CF3EC1"/>
    <w:rsid w:val="00D36E2B"/>
    <w:rsid w:val="00D655AC"/>
    <w:rsid w:val="00D70D71"/>
    <w:rsid w:val="00E25887"/>
    <w:rsid w:val="00E90466"/>
    <w:rsid w:val="00F31A5D"/>
    <w:rsid w:val="00F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09692"/>
  <w14:defaultImageDpi w14:val="0"/>
  <w15:docId w15:val="{103B9DF5-3575-4AA2-BCC2-A8DF785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paragraph" w:customStyle="1" w:styleId="ConsPlusNormal">
    <w:name w:val="ConsPlusNormal"/>
    <w:rsid w:val="00045EC5"/>
    <w:pPr>
      <w:widowControl w:val="0"/>
      <w:autoSpaceDE w:val="0"/>
      <w:autoSpaceDN w:val="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dcterms:created xsi:type="dcterms:W3CDTF">2024-11-05T06:59:00Z</dcterms:created>
  <dcterms:modified xsi:type="dcterms:W3CDTF">2024-11-05T06:59:00Z</dcterms:modified>
</cp:coreProperties>
</file>